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BC29" w14:textId="77777777" w:rsidR="00847196" w:rsidRPr="005173D3" w:rsidRDefault="00847196" w:rsidP="00847196">
      <w:pPr>
        <w:jc w:val="center"/>
        <w:rPr>
          <w:b/>
          <w:sz w:val="22"/>
        </w:rPr>
      </w:pPr>
    </w:p>
    <w:p w14:paraId="510848A3" w14:textId="2C4FBE43" w:rsidR="004F3DF9" w:rsidRPr="0011503E" w:rsidRDefault="00847196" w:rsidP="00847196">
      <w:pPr>
        <w:rPr>
          <w:b/>
          <w:sz w:val="28"/>
          <w:szCs w:val="28"/>
        </w:rPr>
      </w:pPr>
      <w:r w:rsidRPr="00847196">
        <w:rPr>
          <w:b/>
          <w:sz w:val="28"/>
          <w:szCs w:val="28"/>
          <w:u w:val="single"/>
        </w:rPr>
        <w:t xml:space="preserve">Přihláška ke školní </w:t>
      </w:r>
      <w:r w:rsidR="0038635F">
        <w:rPr>
          <w:b/>
          <w:sz w:val="28"/>
          <w:szCs w:val="28"/>
          <w:u w:val="single"/>
        </w:rPr>
        <w:t>docházce od:</w:t>
      </w:r>
    </w:p>
    <w:p w14:paraId="45D76397" w14:textId="77777777" w:rsidR="00847196" w:rsidRPr="005173D3" w:rsidRDefault="00847196" w:rsidP="00847196">
      <w:pPr>
        <w:rPr>
          <w:sz w:val="22"/>
        </w:rPr>
      </w:pPr>
    </w:p>
    <w:p w14:paraId="7314718B" w14:textId="77777777" w:rsidR="00847196" w:rsidRPr="004F3DF9" w:rsidRDefault="00847196" w:rsidP="00847196">
      <w:pPr>
        <w:rPr>
          <w:b/>
          <w:sz w:val="22"/>
          <w:szCs w:val="20"/>
        </w:rPr>
      </w:pPr>
      <w:r w:rsidRPr="004F3DF9">
        <w:rPr>
          <w:b/>
          <w:sz w:val="22"/>
          <w:szCs w:val="20"/>
        </w:rPr>
        <w:t>Jméno:</w:t>
      </w:r>
    </w:p>
    <w:p w14:paraId="7254CB98" w14:textId="77777777" w:rsidR="00847196" w:rsidRPr="00331DE1" w:rsidRDefault="00847196" w:rsidP="00847196">
      <w:pPr>
        <w:rPr>
          <w:b/>
          <w:sz w:val="20"/>
          <w:szCs w:val="20"/>
        </w:rPr>
      </w:pPr>
    </w:p>
    <w:p w14:paraId="3A1367DA" w14:textId="77777777" w:rsidR="00847196" w:rsidRPr="00331DE1" w:rsidRDefault="00847196" w:rsidP="00847196">
      <w:pPr>
        <w:rPr>
          <w:b/>
          <w:sz w:val="20"/>
          <w:szCs w:val="20"/>
        </w:rPr>
      </w:pPr>
      <w:r w:rsidRPr="00331DE1">
        <w:rPr>
          <w:b/>
          <w:sz w:val="20"/>
          <w:szCs w:val="20"/>
        </w:rPr>
        <w:t>Příjmení:</w:t>
      </w:r>
    </w:p>
    <w:p w14:paraId="1583E3C0" w14:textId="77777777" w:rsidR="00847196" w:rsidRPr="00331DE1" w:rsidRDefault="00847196" w:rsidP="00847196">
      <w:pPr>
        <w:rPr>
          <w:sz w:val="20"/>
          <w:szCs w:val="20"/>
        </w:rPr>
      </w:pPr>
    </w:p>
    <w:p w14:paraId="7FC4F026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Datum narození:</w:t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  <w:t>Místo narození:</w:t>
      </w:r>
    </w:p>
    <w:p w14:paraId="413DD2DF" w14:textId="77777777" w:rsidR="00331DE1" w:rsidRPr="00331DE1" w:rsidRDefault="00331DE1" w:rsidP="00847196">
      <w:pPr>
        <w:rPr>
          <w:sz w:val="20"/>
          <w:szCs w:val="20"/>
        </w:rPr>
      </w:pPr>
    </w:p>
    <w:p w14:paraId="7BCF9298" w14:textId="77777777" w:rsidR="00847196" w:rsidRPr="00331DE1" w:rsidRDefault="00331DE1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Rodné číslo:</w:t>
      </w:r>
      <w:r w:rsidR="0011503E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847196" w:rsidRPr="00331DE1">
        <w:rPr>
          <w:sz w:val="20"/>
          <w:szCs w:val="20"/>
        </w:rPr>
        <w:t>Zdravotní pojišťovna:</w:t>
      </w:r>
    </w:p>
    <w:p w14:paraId="6537CC66" w14:textId="77777777" w:rsidR="00847196" w:rsidRPr="00331DE1" w:rsidRDefault="00847196" w:rsidP="00847196">
      <w:pPr>
        <w:rPr>
          <w:sz w:val="20"/>
          <w:szCs w:val="20"/>
        </w:rPr>
      </w:pPr>
    </w:p>
    <w:p w14:paraId="28A95693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Do třídy:</w:t>
      </w:r>
      <w:r w:rsidR="004F3DF9">
        <w:rPr>
          <w:sz w:val="20"/>
          <w:szCs w:val="20"/>
        </w:rPr>
        <w:tab/>
      </w:r>
      <w:r w:rsidR="004F3DF9">
        <w:rPr>
          <w:sz w:val="20"/>
          <w:szCs w:val="20"/>
        </w:rPr>
        <w:tab/>
      </w:r>
      <w:r w:rsidR="004F3DF9">
        <w:rPr>
          <w:sz w:val="20"/>
          <w:szCs w:val="20"/>
        </w:rPr>
        <w:tab/>
      </w:r>
      <w:r w:rsidR="004F3DF9">
        <w:rPr>
          <w:sz w:val="20"/>
          <w:szCs w:val="20"/>
        </w:rPr>
        <w:tab/>
      </w:r>
      <w:r w:rsidR="004F3DF9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4F3DF9">
        <w:rPr>
          <w:sz w:val="20"/>
          <w:szCs w:val="20"/>
        </w:rPr>
        <w:t>Občanství:</w:t>
      </w:r>
    </w:p>
    <w:p w14:paraId="036B0000" w14:textId="77777777" w:rsidR="00847196" w:rsidRPr="00331DE1" w:rsidRDefault="00847196" w:rsidP="00847196">
      <w:pPr>
        <w:rPr>
          <w:sz w:val="20"/>
          <w:szCs w:val="20"/>
        </w:rPr>
      </w:pPr>
    </w:p>
    <w:p w14:paraId="3AEBB520" w14:textId="77777777" w:rsidR="00847196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Adresa trvalého bydliště:</w:t>
      </w:r>
    </w:p>
    <w:p w14:paraId="7F905E25" w14:textId="77777777" w:rsidR="00463B12" w:rsidRPr="00331DE1" w:rsidRDefault="00463B12" w:rsidP="00847196">
      <w:pPr>
        <w:rPr>
          <w:sz w:val="20"/>
          <w:szCs w:val="20"/>
        </w:rPr>
      </w:pPr>
    </w:p>
    <w:p w14:paraId="6078A341" w14:textId="77777777" w:rsidR="00847196" w:rsidRPr="00331DE1" w:rsidRDefault="00847196" w:rsidP="00847196">
      <w:pPr>
        <w:rPr>
          <w:sz w:val="20"/>
          <w:szCs w:val="20"/>
        </w:rPr>
      </w:pPr>
    </w:p>
    <w:p w14:paraId="0F1BF186" w14:textId="77777777" w:rsidR="00847196" w:rsidRPr="00331DE1" w:rsidRDefault="00847196" w:rsidP="00847196">
      <w:pPr>
        <w:rPr>
          <w:sz w:val="20"/>
          <w:szCs w:val="20"/>
        </w:rPr>
      </w:pPr>
    </w:p>
    <w:p w14:paraId="3E0D4D4A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Adresa přechodného bydliště nebo adresa pro korespondenci, liší-li se od adresy trvalého bydliště:</w:t>
      </w:r>
    </w:p>
    <w:p w14:paraId="1F5ADEC9" w14:textId="77777777" w:rsidR="00463B12" w:rsidRPr="00331DE1" w:rsidRDefault="00463B12" w:rsidP="00847196">
      <w:pPr>
        <w:rPr>
          <w:sz w:val="20"/>
          <w:szCs w:val="20"/>
        </w:rPr>
      </w:pPr>
    </w:p>
    <w:p w14:paraId="7C2182C2" w14:textId="77777777" w:rsidR="00847196" w:rsidRPr="00331DE1" w:rsidRDefault="00847196" w:rsidP="00847196">
      <w:pPr>
        <w:rPr>
          <w:sz w:val="20"/>
          <w:szCs w:val="20"/>
        </w:rPr>
      </w:pPr>
    </w:p>
    <w:p w14:paraId="2CA24018" w14:textId="77777777" w:rsidR="00847196" w:rsidRPr="00331DE1" w:rsidRDefault="00847196" w:rsidP="00847196">
      <w:pPr>
        <w:rPr>
          <w:sz w:val="20"/>
          <w:szCs w:val="20"/>
        </w:rPr>
      </w:pPr>
    </w:p>
    <w:p w14:paraId="678196AF" w14:textId="77777777" w:rsidR="00847196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 xml:space="preserve">Zákonní zástupci dítěte:                                                </w:t>
      </w:r>
      <w:r w:rsidR="0011503E">
        <w:rPr>
          <w:sz w:val="20"/>
          <w:szCs w:val="20"/>
        </w:rPr>
        <w:t xml:space="preserve">Adresa:   </w:t>
      </w:r>
      <w:r w:rsidRPr="00331DE1">
        <w:rPr>
          <w:sz w:val="20"/>
          <w:szCs w:val="20"/>
        </w:rPr>
        <w:t xml:space="preserve">  </w:t>
      </w:r>
      <w:r w:rsidRPr="00331DE1">
        <w:rPr>
          <w:sz w:val="20"/>
          <w:szCs w:val="20"/>
        </w:rPr>
        <w:tab/>
      </w:r>
      <w:r w:rsidRPr="00331DE1">
        <w:rPr>
          <w:sz w:val="20"/>
          <w:szCs w:val="20"/>
        </w:rPr>
        <w:tab/>
      </w:r>
      <w:r w:rsidR="0011503E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>telefon + email:</w:t>
      </w:r>
    </w:p>
    <w:p w14:paraId="717E99BA" w14:textId="77777777" w:rsidR="0011503E" w:rsidRDefault="0011503E" w:rsidP="00847196">
      <w:pPr>
        <w:rPr>
          <w:sz w:val="20"/>
          <w:szCs w:val="20"/>
        </w:rPr>
      </w:pPr>
    </w:p>
    <w:p w14:paraId="20DC72D4" w14:textId="77777777" w:rsidR="0011503E" w:rsidRDefault="0011503E" w:rsidP="00847196">
      <w:pPr>
        <w:rPr>
          <w:sz w:val="20"/>
          <w:szCs w:val="20"/>
        </w:rPr>
      </w:pPr>
    </w:p>
    <w:p w14:paraId="442DE50A" w14:textId="77777777" w:rsidR="0011503E" w:rsidRDefault="0011503E" w:rsidP="00847196">
      <w:pPr>
        <w:rPr>
          <w:sz w:val="20"/>
          <w:szCs w:val="20"/>
        </w:rPr>
      </w:pPr>
    </w:p>
    <w:p w14:paraId="2FB8890D" w14:textId="77777777" w:rsidR="0011503E" w:rsidRDefault="0011503E" w:rsidP="00847196">
      <w:pPr>
        <w:rPr>
          <w:sz w:val="20"/>
          <w:szCs w:val="20"/>
        </w:rPr>
      </w:pPr>
    </w:p>
    <w:p w14:paraId="556E7816" w14:textId="77777777" w:rsidR="0011503E" w:rsidRDefault="0011503E" w:rsidP="00847196">
      <w:pPr>
        <w:rPr>
          <w:sz w:val="20"/>
          <w:szCs w:val="20"/>
        </w:rPr>
      </w:pPr>
    </w:p>
    <w:p w14:paraId="0A01BEF5" w14:textId="77777777" w:rsidR="0011503E" w:rsidRPr="00331DE1" w:rsidRDefault="0011503E" w:rsidP="00847196">
      <w:pPr>
        <w:rPr>
          <w:sz w:val="20"/>
          <w:szCs w:val="20"/>
        </w:rPr>
      </w:pPr>
    </w:p>
    <w:p w14:paraId="0007841D" w14:textId="77777777" w:rsidR="00847196" w:rsidRPr="00331DE1" w:rsidRDefault="00847196" w:rsidP="00847196">
      <w:pPr>
        <w:rPr>
          <w:sz w:val="20"/>
          <w:szCs w:val="20"/>
        </w:rPr>
      </w:pPr>
    </w:p>
    <w:p w14:paraId="3B640E79" w14:textId="77777777" w:rsidR="00847196" w:rsidRDefault="00847196" w:rsidP="00847196">
      <w:pPr>
        <w:rPr>
          <w:sz w:val="20"/>
          <w:szCs w:val="20"/>
        </w:rPr>
      </w:pPr>
    </w:p>
    <w:p w14:paraId="088C0BCF" w14:textId="77777777" w:rsidR="00463B12" w:rsidRDefault="00463B12" w:rsidP="00847196">
      <w:pPr>
        <w:rPr>
          <w:sz w:val="20"/>
          <w:szCs w:val="20"/>
        </w:rPr>
      </w:pPr>
    </w:p>
    <w:p w14:paraId="7FADA8C3" w14:textId="77777777" w:rsidR="004F3DF9" w:rsidRPr="00331DE1" w:rsidRDefault="004F3DF9" w:rsidP="00847196">
      <w:pPr>
        <w:rPr>
          <w:sz w:val="20"/>
          <w:szCs w:val="20"/>
        </w:rPr>
      </w:pPr>
    </w:p>
    <w:p w14:paraId="082B2C8B" w14:textId="770F9638" w:rsidR="00847196" w:rsidRDefault="00847196" w:rsidP="0038635F">
      <w:pPr>
        <w:rPr>
          <w:sz w:val="20"/>
          <w:szCs w:val="20"/>
        </w:rPr>
      </w:pPr>
      <w:r w:rsidRPr="00331DE1">
        <w:rPr>
          <w:sz w:val="20"/>
          <w:szCs w:val="20"/>
        </w:rPr>
        <w:t>Adresa školy, ze které dítě přechází:</w:t>
      </w:r>
      <w:r w:rsidR="0011503E">
        <w:rPr>
          <w:sz w:val="20"/>
          <w:szCs w:val="20"/>
        </w:rPr>
        <w:t xml:space="preserve">  </w:t>
      </w:r>
    </w:p>
    <w:p w14:paraId="2C02E89E" w14:textId="77777777" w:rsidR="0038635F" w:rsidRDefault="0038635F" w:rsidP="0038635F">
      <w:pPr>
        <w:rPr>
          <w:sz w:val="20"/>
          <w:szCs w:val="20"/>
        </w:rPr>
      </w:pPr>
    </w:p>
    <w:p w14:paraId="7B58817F" w14:textId="77777777" w:rsidR="00463B12" w:rsidRPr="00331DE1" w:rsidRDefault="00463B12" w:rsidP="00847196">
      <w:pPr>
        <w:rPr>
          <w:sz w:val="20"/>
          <w:szCs w:val="20"/>
        </w:rPr>
      </w:pPr>
    </w:p>
    <w:p w14:paraId="0D6CDD66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Zájem o školní družinu:      ano   -    ne</w:t>
      </w:r>
    </w:p>
    <w:p w14:paraId="24765A10" w14:textId="77777777" w:rsidR="00847196" w:rsidRPr="00331DE1" w:rsidRDefault="00847196" w:rsidP="00847196">
      <w:pPr>
        <w:rPr>
          <w:sz w:val="20"/>
          <w:szCs w:val="20"/>
        </w:rPr>
      </w:pPr>
    </w:p>
    <w:p w14:paraId="6B69E0A4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Další informace:</w:t>
      </w:r>
    </w:p>
    <w:p w14:paraId="57DBE2B2" w14:textId="77777777" w:rsidR="00847196" w:rsidRDefault="00847196" w:rsidP="00847196">
      <w:pPr>
        <w:rPr>
          <w:sz w:val="20"/>
          <w:szCs w:val="20"/>
        </w:rPr>
      </w:pPr>
    </w:p>
    <w:p w14:paraId="2994AEE4" w14:textId="77777777" w:rsidR="00463B12" w:rsidRPr="00331DE1" w:rsidRDefault="00463B12" w:rsidP="00847196">
      <w:pPr>
        <w:rPr>
          <w:sz w:val="20"/>
          <w:szCs w:val="20"/>
        </w:rPr>
      </w:pPr>
    </w:p>
    <w:p w14:paraId="48062DB4" w14:textId="77777777" w:rsidR="00847196" w:rsidRPr="00331DE1" w:rsidRDefault="00847196" w:rsidP="00847196">
      <w:pPr>
        <w:rPr>
          <w:sz w:val="20"/>
          <w:szCs w:val="20"/>
        </w:rPr>
      </w:pPr>
    </w:p>
    <w:p w14:paraId="30143A2B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  <w:u w:val="single"/>
        </w:rPr>
        <w:t>Upozornění</w:t>
      </w:r>
      <w:r w:rsidRPr="00331DE1">
        <w:rPr>
          <w:sz w:val="20"/>
          <w:szCs w:val="20"/>
        </w:rPr>
        <w:t xml:space="preserve">: </w:t>
      </w:r>
    </w:p>
    <w:p w14:paraId="13084D0E" w14:textId="77777777"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Zákonní zástupci žáka jsou povinni oznámit škole všechny významné skutečnosti, které mohou ovlivnit vzdělávání žáka.</w:t>
      </w:r>
    </w:p>
    <w:p w14:paraId="4080C5DD" w14:textId="77777777" w:rsid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 xml:space="preserve">       </w:t>
      </w:r>
    </w:p>
    <w:p w14:paraId="27337678" w14:textId="77777777" w:rsidR="00847196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 xml:space="preserve">             </w:t>
      </w:r>
    </w:p>
    <w:p w14:paraId="7C54A27F" w14:textId="77777777" w:rsidR="009C600F" w:rsidRPr="00331DE1" w:rsidRDefault="009C600F" w:rsidP="00847196">
      <w:pPr>
        <w:rPr>
          <w:sz w:val="20"/>
          <w:szCs w:val="20"/>
        </w:rPr>
      </w:pPr>
    </w:p>
    <w:p w14:paraId="55EAD839" w14:textId="2012F79A" w:rsidR="008E6B37" w:rsidRDefault="0038635F" w:rsidP="00847196">
      <w:pPr>
        <w:rPr>
          <w:sz w:val="20"/>
          <w:szCs w:val="20"/>
        </w:rPr>
      </w:pPr>
      <w:r>
        <w:rPr>
          <w:sz w:val="20"/>
          <w:szCs w:val="20"/>
        </w:rPr>
        <w:t>Ve Struhařově d</w:t>
      </w:r>
      <w:r w:rsidR="00847196" w:rsidRPr="00331DE1">
        <w:rPr>
          <w:sz w:val="20"/>
          <w:szCs w:val="20"/>
        </w:rPr>
        <w:t>ne:</w:t>
      </w:r>
      <w:r w:rsidR="00847196" w:rsidRPr="00331DE1">
        <w:rPr>
          <w:sz w:val="20"/>
          <w:szCs w:val="20"/>
        </w:rPr>
        <w:tab/>
      </w:r>
      <w:r w:rsidR="00847196" w:rsidRPr="00331DE1">
        <w:rPr>
          <w:sz w:val="20"/>
          <w:szCs w:val="20"/>
        </w:rPr>
        <w:tab/>
      </w:r>
      <w:r w:rsidR="00847196" w:rsidRPr="00331DE1">
        <w:rPr>
          <w:sz w:val="20"/>
          <w:szCs w:val="20"/>
        </w:rPr>
        <w:tab/>
      </w:r>
      <w:r w:rsidR="00847196" w:rsidRPr="00331DE1">
        <w:rPr>
          <w:sz w:val="20"/>
          <w:szCs w:val="20"/>
        </w:rPr>
        <w:tab/>
        <w:t>Podpis zákonných zástupců:</w:t>
      </w:r>
    </w:p>
    <w:p w14:paraId="2D75E6BD" w14:textId="77777777" w:rsidR="00331DE1" w:rsidRDefault="00331DE1" w:rsidP="00847196">
      <w:pPr>
        <w:rPr>
          <w:sz w:val="20"/>
          <w:szCs w:val="20"/>
        </w:rPr>
      </w:pPr>
    </w:p>
    <w:p w14:paraId="1F21A6F2" w14:textId="77777777" w:rsidR="00331DE1" w:rsidRDefault="00331DE1" w:rsidP="00847196">
      <w:pPr>
        <w:rPr>
          <w:sz w:val="20"/>
          <w:szCs w:val="20"/>
        </w:rPr>
      </w:pPr>
    </w:p>
    <w:p w14:paraId="690E53EC" w14:textId="77777777" w:rsidR="00331DE1" w:rsidRPr="00331DE1" w:rsidRDefault="00331DE1" w:rsidP="00847196">
      <w:pPr>
        <w:rPr>
          <w:sz w:val="18"/>
          <w:szCs w:val="18"/>
        </w:rPr>
      </w:pPr>
      <w:r w:rsidRPr="00331DE1">
        <w:rPr>
          <w:sz w:val="18"/>
          <w:szCs w:val="18"/>
        </w:rPr>
        <w:t>Správnost údajů v rodném listu dítěte a OP zákonného zástupce zkontroloval:</w:t>
      </w:r>
    </w:p>
    <w:sectPr w:rsidR="00331DE1" w:rsidRPr="00331DE1" w:rsidSect="00115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5683" w14:textId="77777777" w:rsidR="009B4906" w:rsidRDefault="009B4906" w:rsidP="009B4B45">
      <w:pPr>
        <w:spacing w:line="240" w:lineRule="auto"/>
      </w:pPr>
      <w:r>
        <w:separator/>
      </w:r>
    </w:p>
  </w:endnote>
  <w:endnote w:type="continuationSeparator" w:id="0">
    <w:p w14:paraId="65AD2F94" w14:textId="77777777" w:rsidR="009B4906" w:rsidRDefault="009B4906" w:rsidP="009B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4828" w14:textId="77777777" w:rsidR="0038635F" w:rsidRDefault="00386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2A7A" w14:textId="5D71D44A" w:rsidR="00AC4065" w:rsidRDefault="00AC4065" w:rsidP="009C600F">
    <w:pPr>
      <w:pStyle w:val="Zpat"/>
      <w:jc w:val="center"/>
      <w:rPr>
        <w:rFonts w:cs="Times New Roman"/>
        <w:sz w:val="14"/>
        <w:szCs w:val="14"/>
      </w:rPr>
    </w:pP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Mobil: +420</w:t>
    </w:r>
    <w:r w:rsidR="009C600F">
      <w:rPr>
        <w:rFonts w:cs="Times New Roman"/>
        <w:sz w:val="14"/>
        <w:szCs w:val="14"/>
      </w:rPr>
      <w:t xml:space="preserve"> 774 315 </w:t>
    </w:r>
    <w:proofErr w:type="gramStart"/>
    <w:r w:rsidR="009C600F">
      <w:rPr>
        <w:rFonts w:cs="Times New Roman"/>
        <w:sz w:val="14"/>
        <w:szCs w:val="14"/>
      </w:rPr>
      <w:t>272</w:t>
    </w:r>
    <w:r w:rsidRPr="00AC4065">
      <w:rPr>
        <w:rFonts w:cs="Times New Roman"/>
        <w:sz w:val="14"/>
        <w:szCs w:val="14"/>
      </w:rPr>
      <w:t>  </w:t>
    </w:r>
    <w:r w:rsidR="0038635F" w:rsidRPr="00AC4065">
      <w:rPr>
        <w:rFonts w:cs="Times New Roman"/>
        <w:sz w:val="14"/>
        <w:szCs w:val="14"/>
        <w:lang w:val="en-US"/>
      </w:rPr>
      <w:t>|</w:t>
    </w:r>
    <w:proofErr w:type="gramEnd"/>
    <w:r w:rsidR="0038635F" w:rsidRPr="00AC4065">
      <w:rPr>
        <w:rFonts w:cs="Times New Roman"/>
        <w:sz w:val="14"/>
        <w:szCs w:val="14"/>
      </w:rPr>
      <w:t>  </w:t>
    </w:r>
    <w:r w:rsidR="0038635F">
      <w:rPr>
        <w:rFonts w:cs="Times New Roman"/>
        <w:sz w:val="14"/>
        <w:szCs w:val="14"/>
      </w:rPr>
      <w:t xml:space="preserve">školní družina: +420 725 451 097 </w:t>
    </w:r>
    <w:r w:rsidR="0038635F" w:rsidRPr="00AC4065">
      <w:rPr>
        <w:rFonts w:cs="Times New Roman"/>
        <w:sz w:val="14"/>
        <w:szCs w:val="14"/>
        <w:lang w:val="en-US"/>
      </w:rPr>
      <w:t>|</w:t>
    </w:r>
    <w:r w:rsidR="0038635F" w:rsidRPr="00AC4065">
      <w:rPr>
        <w:rFonts w:cs="Times New Roman"/>
        <w:sz w:val="14"/>
        <w:szCs w:val="14"/>
      </w:rPr>
      <w:t>  </w:t>
    </w:r>
    <w:hyperlink r:id="rId1" w:history="1">
      <w:r w:rsidR="0038635F" w:rsidRPr="00835463">
        <w:rPr>
          <w:rStyle w:val="Hypertextovodkaz"/>
          <w:rFonts w:cs="Times New Roman"/>
          <w:sz w:val="14"/>
          <w:szCs w:val="14"/>
        </w:rPr>
        <w:t>info@zsstruharov.cz</w:t>
      </w:r>
    </w:hyperlink>
    <w:r w:rsidR="0038635F">
      <w:rPr>
        <w:rFonts w:cs="Times New Roman"/>
        <w:sz w:val="14"/>
        <w:szCs w:val="14"/>
      </w:rPr>
      <w:t xml:space="preserve"> </w:t>
    </w:r>
    <w:r w:rsidR="0038635F" w:rsidRPr="00AC4065">
      <w:rPr>
        <w:rFonts w:cs="Times New Roman"/>
        <w:sz w:val="14"/>
        <w:szCs w:val="14"/>
        <w:lang w:val="en-US"/>
      </w:rPr>
      <w:t>|</w:t>
    </w:r>
    <w:r w:rsidR="0038635F" w:rsidRPr="00AC4065">
      <w:rPr>
        <w:rFonts w:cs="Times New Roman"/>
        <w:sz w:val="14"/>
        <w:szCs w:val="14"/>
      </w:rPr>
      <w:t>  </w:t>
    </w:r>
    <w:hyperlink r:id="rId2" w:history="1">
      <w:r w:rsidR="0038635F" w:rsidRPr="00835463">
        <w:rPr>
          <w:rStyle w:val="Hypertextovodkaz"/>
          <w:rFonts w:cs="Times New Roman"/>
          <w:sz w:val="14"/>
          <w:szCs w:val="14"/>
        </w:rPr>
        <w:t>www.zsstruharov.cz</w:t>
      </w:r>
    </w:hyperlink>
    <w:r w:rsidR="0038635F">
      <w:rPr>
        <w:rFonts w:cs="Times New Roman"/>
        <w:sz w:val="14"/>
        <w:szCs w:val="14"/>
      </w:rPr>
      <w:t xml:space="preserve"> </w:t>
    </w:r>
    <w:r w:rsidR="0038635F" w:rsidRPr="00AC4065">
      <w:rPr>
        <w:rFonts w:cs="Times New Roman"/>
        <w:sz w:val="14"/>
        <w:szCs w:val="14"/>
        <w:lang w:val="en-US"/>
      </w:rPr>
      <w:t>|</w:t>
    </w:r>
    <w:r w:rsidR="0038635F" w:rsidRPr="00AC4065">
      <w:rPr>
        <w:rFonts w:cs="Times New Roman"/>
        <w:sz w:val="14"/>
        <w:szCs w:val="14"/>
      </w:rPr>
      <w:t>  </w:t>
    </w:r>
  </w:p>
  <w:p w14:paraId="72E9F611" w14:textId="1491EC8E" w:rsidR="0038635F" w:rsidRDefault="0038635F" w:rsidP="009C600F">
    <w:pPr>
      <w:pStyle w:val="Zpat"/>
      <w:jc w:val="center"/>
      <w:rPr>
        <w:rFonts w:cs="Times New Roman"/>
        <w:sz w:val="14"/>
        <w:szCs w:val="14"/>
      </w:rPr>
    </w:pPr>
  </w:p>
  <w:p w14:paraId="3D2CB929" w14:textId="2FD2C198" w:rsidR="0038635F" w:rsidRDefault="0038635F" w:rsidP="009C600F">
    <w:pPr>
      <w:pStyle w:val="Zpat"/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 xml:space="preserve">IČO: 108 37 418 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</w:t>
    </w:r>
    <w:r>
      <w:rPr>
        <w:rFonts w:cs="Times New Roman"/>
        <w:sz w:val="14"/>
        <w:szCs w:val="14"/>
      </w:rPr>
      <w:t xml:space="preserve"> Identifikátor: 691015350</w:t>
    </w:r>
  </w:p>
  <w:p w14:paraId="4359BE48" w14:textId="64E5B6BB" w:rsidR="0038635F" w:rsidRDefault="0038635F" w:rsidP="009C600F">
    <w:pPr>
      <w:pStyle w:val="Zpat"/>
      <w:jc w:val="center"/>
      <w:rPr>
        <w:rFonts w:cs="Times New Roman"/>
        <w:sz w:val="14"/>
        <w:szCs w:val="14"/>
      </w:rPr>
    </w:pPr>
  </w:p>
  <w:p w14:paraId="5BA01752" w14:textId="77777777" w:rsidR="0038635F" w:rsidRPr="00AC4065" w:rsidRDefault="0038635F" w:rsidP="009C600F">
    <w:pPr>
      <w:pStyle w:val="Zpat"/>
      <w:jc w:val="center"/>
      <w:rPr>
        <w:rFonts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772F" w14:textId="77777777" w:rsidR="0038635F" w:rsidRDefault="00386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85E9" w14:textId="77777777" w:rsidR="009B4906" w:rsidRDefault="009B4906" w:rsidP="009B4B45">
      <w:pPr>
        <w:spacing w:line="240" w:lineRule="auto"/>
      </w:pPr>
      <w:r>
        <w:separator/>
      </w:r>
    </w:p>
  </w:footnote>
  <w:footnote w:type="continuationSeparator" w:id="0">
    <w:p w14:paraId="6AEB7DE3" w14:textId="77777777" w:rsidR="009B4906" w:rsidRDefault="009B4906" w:rsidP="009B4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2637" w14:textId="77777777" w:rsidR="0038635F" w:rsidRDefault="003863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36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7"/>
      <w:gridCol w:w="4948"/>
    </w:tblGrid>
    <w:tr w:rsidR="00AD2A25" w14:paraId="233118E6" w14:textId="77777777" w:rsidTr="00463B12">
      <w:trPr>
        <w:trHeight w:val="1281"/>
      </w:trPr>
      <w:tc>
        <w:tcPr>
          <w:tcW w:w="1249" w:type="pct"/>
        </w:tcPr>
        <w:p w14:paraId="70C7621A" w14:textId="77777777" w:rsidR="009B4B45" w:rsidRDefault="009B4B45" w:rsidP="009B4B45">
          <w:pPr>
            <w:pStyle w:val="Zhlav"/>
          </w:pPr>
          <w:r>
            <w:t> </w:t>
          </w:r>
        </w:p>
      </w:tc>
      <w:tc>
        <w:tcPr>
          <w:tcW w:w="3751" w:type="pct"/>
        </w:tcPr>
        <w:p w14:paraId="2C0B62F4" w14:textId="77777777" w:rsidR="009B4B45" w:rsidRDefault="009B4B45" w:rsidP="009C600F">
          <w:pPr>
            <w:pStyle w:val="Zhlav"/>
            <w:jc w:val="center"/>
          </w:pPr>
        </w:p>
        <w:p w14:paraId="4BDFE682" w14:textId="77777777" w:rsidR="009B4B45" w:rsidRPr="00463B12" w:rsidRDefault="009B4B45" w:rsidP="009C600F">
          <w:pPr>
            <w:pStyle w:val="Zhlav"/>
            <w:jc w:val="center"/>
            <w:rPr>
              <w:sz w:val="22"/>
            </w:rPr>
          </w:pPr>
        </w:p>
        <w:p w14:paraId="679AE815" w14:textId="77777777" w:rsidR="00AC4065" w:rsidRPr="00463B12" w:rsidRDefault="009B4B45" w:rsidP="00463B12">
          <w:pPr>
            <w:pStyle w:val="Zhlav"/>
            <w:jc w:val="center"/>
            <w:rPr>
              <w:rFonts w:cs="Times New Roman"/>
              <w:b/>
              <w:sz w:val="32"/>
              <w:szCs w:val="36"/>
            </w:rPr>
          </w:pPr>
          <w:r w:rsidRPr="00463B12">
            <w:rPr>
              <w:rFonts w:cs="Times New Roman"/>
              <w:b/>
              <w:sz w:val="32"/>
              <w:szCs w:val="36"/>
            </w:rPr>
            <w:t xml:space="preserve">Základní škola </w:t>
          </w:r>
          <w:r w:rsidR="009C600F" w:rsidRPr="00463B12">
            <w:rPr>
              <w:rFonts w:cs="Times New Roman"/>
              <w:b/>
              <w:sz w:val="32"/>
              <w:szCs w:val="36"/>
            </w:rPr>
            <w:t>Struhařov</w:t>
          </w:r>
        </w:p>
        <w:p w14:paraId="3CC66C2F" w14:textId="0195E535" w:rsidR="00AC4065" w:rsidRPr="0038635F" w:rsidRDefault="009C600F" w:rsidP="0038635F">
          <w:pPr>
            <w:pStyle w:val="Zhlav"/>
            <w:jc w:val="center"/>
            <w:rPr>
              <w:rFonts w:cs="Times New Roman"/>
              <w:b/>
              <w:sz w:val="22"/>
              <w:szCs w:val="24"/>
            </w:rPr>
          </w:pPr>
          <w:r w:rsidRPr="00463B12">
            <w:rPr>
              <w:rFonts w:cs="Times New Roman"/>
              <w:b/>
              <w:sz w:val="22"/>
              <w:szCs w:val="24"/>
            </w:rPr>
            <w:t>Školní nám</w:t>
          </w:r>
          <w:r w:rsidR="0038635F">
            <w:rPr>
              <w:rFonts w:cs="Times New Roman"/>
              <w:b/>
              <w:sz w:val="22"/>
              <w:szCs w:val="24"/>
            </w:rPr>
            <w:t xml:space="preserve">ěstí </w:t>
          </w:r>
          <w:r w:rsidRPr="00463B12">
            <w:rPr>
              <w:rFonts w:cs="Times New Roman"/>
              <w:b/>
              <w:sz w:val="22"/>
              <w:szCs w:val="24"/>
            </w:rPr>
            <w:t xml:space="preserve"> 55</w:t>
          </w:r>
          <w:r w:rsidR="00AC4065" w:rsidRPr="00463B12">
            <w:rPr>
              <w:rFonts w:cs="Times New Roman"/>
              <w:b/>
              <w:sz w:val="22"/>
              <w:szCs w:val="24"/>
            </w:rPr>
            <w:t>,</w:t>
          </w:r>
          <w:r w:rsidR="0038635F">
            <w:rPr>
              <w:rFonts w:cs="Times New Roman"/>
              <w:b/>
              <w:sz w:val="22"/>
              <w:szCs w:val="24"/>
            </w:rPr>
            <w:t xml:space="preserve"> </w:t>
          </w:r>
          <w:r w:rsidR="00AC4065" w:rsidRPr="00463B12">
            <w:rPr>
              <w:rFonts w:cs="Times New Roman"/>
              <w:b/>
              <w:sz w:val="22"/>
              <w:szCs w:val="24"/>
            </w:rPr>
            <w:t xml:space="preserve"> 251 64 </w:t>
          </w:r>
          <w:r w:rsidRPr="00463B12">
            <w:rPr>
              <w:rFonts w:cs="Times New Roman"/>
              <w:b/>
              <w:sz w:val="22"/>
              <w:szCs w:val="24"/>
            </w:rPr>
            <w:t>Struhařov</w:t>
          </w:r>
        </w:p>
      </w:tc>
    </w:tr>
  </w:tbl>
  <w:p w14:paraId="2D94F085" w14:textId="77777777" w:rsidR="009B4B45" w:rsidRPr="009B4B45" w:rsidRDefault="009B4B45" w:rsidP="009B4B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D405" w14:textId="77777777" w:rsidR="0038635F" w:rsidRDefault="003863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97B"/>
    <w:multiLevelType w:val="multilevel"/>
    <w:tmpl w:val="5D6E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46A3"/>
    <w:multiLevelType w:val="multilevel"/>
    <w:tmpl w:val="596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25107"/>
    <w:multiLevelType w:val="multilevel"/>
    <w:tmpl w:val="90B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03E83"/>
    <w:multiLevelType w:val="multilevel"/>
    <w:tmpl w:val="ED2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73AAC"/>
    <w:multiLevelType w:val="multilevel"/>
    <w:tmpl w:val="4B3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07982"/>
    <w:multiLevelType w:val="multilevel"/>
    <w:tmpl w:val="7DB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20B71"/>
    <w:multiLevelType w:val="multilevel"/>
    <w:tmpl w:val="53E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F6A20"/>
    <w:multiLevelType w:val="multilevel"/>
    <w:tmpl w:val="57B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034286"/>
    <w:multiLevelType w:val="multilevel"/>
    <w:tmpl w:val="9E8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A90250"/>
    <w:multiLevelType w:val="multilevel"/>
    <w:tmpl w:val="EE7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A65E41"/>
    <w:multiLevelType w:val="multilevel"/>
    <w:tmpl w:val="582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F589C"/>
    <w:multiLevelType w:val="multilevel"/>
    <w:tmpl w:val="520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25"/>
    <w:rsid w:val="000305DD"/>
    <w:rsid w:val="000D2AE4"/>
    <w:rsid w:val="0011503E"/>
    <w:rsid w:val="0019231C"/>
    <w:rsid w:val="00331DE1"/>
    <w:rsid w:val="0038635F"/>
    <w:rsid w:val="003F0798"/>
    <w:rsid w:val="00463B12"/>
    <w:rsid w:val="00497D24"/>
    <w:rsid w:val="004F3DF9"/>
    <w:rsid w:val="00537EE8"/>
    <w:rsid w:val="006A2875"/>
    <w:rsid w:val="00720AC0"/>
    <w:rsid w:val="00732EAF"/>
    <w:rsid w:val="007E4145"/>
    <w:rsid w:val="00847196"/>
    <w:rsid w:val="008E6B37"/>
    <w:rsid w:val="009B4906"/>
    <w:rsid w:val="009B4B45"/>
    <w:rsid w:val="009C600F"/>
    <w:rsid w:val="00AC4065"/>
    <w:rsid w:val="00AD2A25"/>
    <w:rsid w:val="00C02C3F"/>
    <w:rsid w:val="00C727DA"/>
    <w:rsid w:val="00D162D7"/>
    <w:rsid w:val="00E327E5"/>
    <w:rsid w:val="00F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2CFD3"/>
  <w15:docId w15:val="{6DA07F4F-B318-424F-BE99-17A4B9A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B3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B45"/>
  </w:style>
  <w:style w:type="paragraph" w:styleId="Zpat">
    <w:name w:val="footer"/>
    <w:basedOn w:val="Normln"/>
    <w:link w:val="Zpat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B45"/>
  </w:style>
  <w:style w:type="paragraph" w:styleId="Textbubliny">
    <w:name w:val="Balloon Text"/>
    <w:basedOn w:val="Normln"/>
    <w:link w:val="TextbublinyChar"/>
    <w:uiPriority w:val="99"/>
    <w:semiHidden/>
    <w:unhideWhenUsed/>
    <w:rsid w:val="009B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B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4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C4065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1923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19231C"/>
  </w:style>
  <w:style w:type="character" w:customStyle="1" w:styleId="eop">
    <w:name w:val="eop"/>
    <w:basedOn w:val="Standardnpsmoodstavce"/>
    <w:rsid w:val="0019231C"/>
  </w:style>
  <w:style w:type="character" w:customStyle="1" w:styleId="spellingerror">
    <w:name w:val="spellingerror"/>
    <w:basedOn w:val="Standardnpsmoodstavce"/>
    <w:rsid w:val="0019231C"/>
  </w:style>
  <w:style w:type="character" w:customStyle="1" w:styleId="scxw191933690">
    <w:name w:val="scxw191933690"/>
    <w:basedOn w:val="Standardnpsmoodstavce"/>
    <w:rsid w:val="0019231C"/>
  </w:style>
  <w:style w:type="character" w:customStyle="1" w:styleId="contextualspellingandgrammarerror">
    <w:name w:val="contextualspellingandgrammarerror"/>
    <w:basedOn w:val="Standardnpsmoodstavce"/>
    <w:rsid w:val="0019231C"/>
  </w:style>
  <w:style w:type="character" w:customStyle="1" w:styleId="tabchar">
    <w:name w:val="tabchar"/>
    <w:basedOn w:val="Standardnpsmoodstavce"/>
    <w:rsid w:val="0019231C"/>
  </w:style>
  <w:style w:type="character" w:styleId="Nevyeenzmnka">
    <w:name w:val="Unresolved Mention"/>
    <w:basedOn w:val="Standardnpsmoodstavce"/>
    <w:uiPriority w:val="99"/>
    <w:semiHidden/>
    <w:unhideWhenUsed/>
    <w:rsid w:val="00386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truharov.cz" TargetMode="External"/><Relationship Id="rId1" Type="http://schemas.openxmlformats.org/officeDocument/2006/relationships/hyperlink" Target="mailto:info@zsstruhar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D\P&#367;vodn&#237;%20PC\Dokumenty\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33FC-C31C-459A-A80C-25A662DC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T. G. Masaryka Mnichovice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Vodenkova</dc:creator>
  <cp:keywords/>
  <dc:description/>
  <cp:lastModifiedBy>Jana Dvořáková</cp:lastModifiedBy>
  <cp:revision>2</cp:revision>
  <cp:lastPrinted>2021-08-19T05:54:00Z</cp:lastPrinted>
  <dcterms:created xsi:type="dcterms:W3CDTF">2021-11-07T15:46:00Z</dcterms:created>
  <dcterms:modified xsi:type="dcterms:W3CDTF">2021-11-07T15:46:00Z</dcterms:modified>
</cp:coreProperties>
</file>